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>Digital leaders</w:t>
      </w:r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041001">
        <w:rPr>
          <w:rFonts w:ascii="Comic Sans MS" w:hAnsi="Comic Sans MS"/>
          <w:szCs w:val="28"/>
        </w:rPr>
        <w:t>05</w:t>
      </w:r>
      <w:r w:rsidR="00C672A5">
        <w:rPr>
          <w:rFonts w:ascii="Comic Sans MS" w:hAnsi="Comic Sans MS"/>
          <w:szCs w:val="28"/>
        </w:rPr>
        <w:t>.0</w:t>
      </w:r>
      <w:r w:rsidR="00041001">
        <w:rPr>
          <w:rFonts w:ascii="Comic Sans MS" w:hAnsi="Comic Sans MS"/>
          <w:szCs w:val="28"/>
        </w:rPr>
        <w:t>2</w:t>
      </w:r>
      <w:r w:rsidR="00C672A5">
        <w:rPr>
          <w:rFonts w:ascii="Comic Sans MS" w:hAnsi="Comic Sans MS"/>
          <w:szCs w:val="28"/>
        </w:rPr>
        <w:t>.2018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B73D58">
        <w:rPr>
          <w:rFonts w:ascii="Comic Sans MS" w:hAnsi="Comic Sans MS"/>
          <w:sz w:val="20"/>
          <w:szCs w:val="24"/>
        </w:rPr>
        <w:t>Nina</w:t>
      </w:r>
      <w:r w:rsidR="003E7856">
        <w:rPr>
          <w:rFonts w:ascii="Comic Sans MS" w:hAnsi="Comic Sans MS"/>
          <w:sz w:val="20"/>
          <w:szCs w:val="24"/>
        </w:rPr>
        <w:t xml:space="preserve">, </w:t>
      </w:r>
      <w:r w:rsidR="00041001">
        <w:rPr>
          <w:rFonts w:ascii="Comic Sans MS" w:hAnsi="Comic Sans MS"/>
          <w:sz w:val="20"/>
          <w:szCs w:val="24"/>
        </w:rPr>
        <w:t>Julia,</w:t>
      </w:r>
      <w:r w:rsidR="00041001">
        <w:rPr>
          <w:rFonts w:ascii="Comic Sans MS" w:hAnsi="Comic Sans MS"/>
          <w:sz w:val="20"/>
          <w:szCs w:val="24"/>
        </w:rPr>
        <w:t xml:space="preserve"> </w:t>
      </w:r>
      <w:r w:rsidR="00B73D58">
        <w:rPr>
          <w:rFonts w:ascii="Comic Sans MS" w:hAnsi="Comic Sans MS"/>
          <w:sz w:val="20"/>
          <w:szCs w:val="24"/>
        </w:rPr>
        <w:t xml:space="preserve">Matilde </w:t>
      </w:r>
      <w:r w:rsidR="003E7856">
        <w:rPr>
          <w:rFonts w:ascii="Comic Sans MS" w:hAnsi="Comic Sans MS"/>
          <w:sz w:val="20"/>
          <w:szCs w:val="24"/>
        </w:rPr>
        <w:t>and Tosin</w:t>
      </w: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041001">
        <w:rPr>
          <w:rFonts w:ascii="Comic Sans MS" w:hAnsi="Comic Sans MS"/>
          <w:sz w:val="20"/>
          <w:szCs w:val="24"/>
        </w:rPr>
        <w:t>Rohaan, Jawad, Samir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from last meeting</w:t>
            </w:r>
          </w:p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B73D58" w:rsidP="003C7CC8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None</w:t>
            </w:r>
          </w:p>
          <w:p w:rsidR="003C7CC8" w:rsidRPr="009B6024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C7CC8" w:rsidRPr="009B6024" w:rsidRDefault="00B73D58" w:rsidP="007D556A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N/A</w:t>
            </w: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041001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Safer Internet Day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4653A1" w:rsidRPr="004653A1" w:rsidRDefault="004653A1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Morning assembly – KS1 and KS2</w:t>
            </w:r>
            <w:bookmarkStart w:id="0" w:name="_GoBack"/>
            <w:bookmarkEnd w:id="0"/>
          </w:p>
          <w:p w:rsidR="00C672A5" w:rsidRPr="00041001" w:rsidRDefault="00041001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Tomorrow afternoon activities around safer internet day</w:t>
            </w:r>
          </w:p>
          <w:p w:rsidR="00041001" w:rsidRPr="00B73D58" w:rsidRDefault="00041001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Class teachers to take photos and upload on website – digital leaders can help with taking photos using class camera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E7856" w:rsidRPr="009B6024" w:rsidRDefault="00C672A5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N/A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1A7FEE" w:rsidRDefault="001A7FEE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Pr="009B6024" w:rsidRDefault="007D556A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38"/>
  </w:num>
  <w:num w:numId="5">
    <w:abstractNumId w:val="40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3"/>
  </w:num>
  <w:num w:numId="11">
    <w:abstractNumId w:val="28"/>
  </w:num>
  <w:num w:numId="12">
    <w:abstractNumId w:val="9"/>
  </w:num>
  <w:num w:numId="13">
    <w:abstractNumId w:val="31"/>
  </w:num>
  <w:num w:numId="14">
    <w:abstractNumId w:val="39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1"/>
  </w:num>
  <w:num w:numId="20">
    <w:abstractNumId w:val="36"/>
  </w:num>
  <w:num w:numId="21">
    <w:abstractNumId w:val="30"/>
  </w:num>
  <w:num w:numId="22">
    <w:abstractNumId w:val="3"/>
  </w:num>
  <w:num w:numId="23">
    <w:abstractNumId w:val="6"/>
  </w:num>
  <w:num w:numId="24">
    <w:abstractNumId w:val="32"/>
  </w:num>
  <w:num w:numId="25">
    <w:abstractNumId w:val="11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4"/>
  </w:num>
  <w:num w:numId="40">
    <w:abstractNumId w:val="20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305E6"/>
    <w:rsid w:val="00041001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C7CC8"/>
    <w:rsid w:val="003D0051"/>
    <w:rsid w:val="003E7856"/>
    <w:rsid w:val="004653A1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80957"/>
    <w:rsid w:val="007A0D15"/>
    <w:rsid w:val="007B3B36"/>
    <w:rsid w:val="007B6182"/>
    <w:rsid w:val="007D556A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4066D"/>
    <w:rsid w:val="00B73D58"/>
    <w:rsid w:val="00BD08B2"/>
    <w:rsid w:val="00C10192"/>
    <w:rsid w:val="00C22CDF"/>
    <w:rsid w:val="00C240D8"/>
    <w:rsid w:val="00C672A5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A08A1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3CD4"/>
  <w15:docId w15:val="{7249248A-E9AC-4F1F-97F6-CFDF6EE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4506A3C0</Template>
  <TotalTime>314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40</cp:revision>
  <cp:lastPrinted>2016-01-27T15:53:00Z</cp:lastPrinted>
  <dcterms:created xsi:type="dcterms:W3CDTF">2016-01-11T14:38:00Z</dcterms:created>
  <dcterms:modified xsi:type="dcterms:W3CDTF">2018-02-05T12:45:00Z</dcterms:modified>
</cp:coreProperties>
</file>