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A9" w:rsidRPr="009B6024" w:rsidRDefault="009B107B" w:rsidP="00C961A9">
      <w:pPr>
        <w:rPr>
          <w:rFonts w:ascii="Comic Sans MS" w:hAnsi="Comic Sans MS"/>
          <w:b/>
          <w:szCs w:val="28"/>
          <w:u w:val="single"/>
        </w:rPr>
      </w:pPr>
      <w:r>
        <w:rPr>
          <w:rFonts w:ascii="Comic Sans MS" w:hAnsi="Comic Sans MS"/>
          <w:b/>
          <w:noProof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-371475</wp:posOffset>
            </wp:positionV>
            <wp:extent cx="2305050" cy="115252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Cs w:val="28"/>
          <w:u w:val="single"/>
        </w:rPr>
        <w:t xml:space="preserve">Digital </w:t>
      </w:r>
      <w:proofErr w:type="gramStart"/>
      <w:r>
        <w:rPr>
          <w:rFonts w:ascii="Comic Sans MS" w:hAnsi="Comic Sans MS"/>
          <w:b/>
          <w:szCs w:val="28"/>
          <w:u w:val="single"/>
        </w:rPr>
        <w:t>leaders</w:t>
      </w:r>
      <w:proofErr w:type="gramEnd"/>
      <w:r w:rsidR="00C961A9" w:rsidRPr="009B6024">
        <w:rPr>
          <w:rFonts w:ascii="Comic Sans MS" w:hAnsi="Comic Sans MS"/>
          <w:b/>
          <w:szCs w:val="28"/>
          <w:u w:val="single"/>
        </w:rPr>
        <w:t xml:space="preserve"> minutes</w:t>
      </w:r>
    </w:p>
    <w:p w:rsidR="00992AD4" w:rsidRPr="009B6024" w:rsidRDefault="008310A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szCs w:val="28"/>
        </w:rPr>
        <w:t>Date:</w:t>
      </w:r>
      <w:r w:rsidR="0035115F" w:rsidRPr="009B6024">
        <w:rPr>
          <w:rFonts w:ascii="Comic Sans MS" w:hAnsi="Comic Sans MS"/>
          <w:b/>
          <w:szCs w:val="28"/>
        </w:rPr>
        <w:t xml:space="preserve"> </w:t>
      </w:r>
      <w:r w:rsidR="000305E6">
        <w:rPr>
          <w:rFonts w:ascii="Comic Sans MS" w:hAnsi="Comic Sans MS"/>
          <w:szCs w:val="28"/>
        </w:rPr>
        <w:t>08.11</w:t>
      </w:r>
      <w:r w:rsidR="003E7856">
        <w:rPr>
          <w:rFonts w:ascii="Comic Sans MS" w:hAnsi="Comic Sans MS"/>
          <w:szCs w:val="28"/>
        </w:rPr>
        <w:t>.2017</w:t>
      </w:r>
      <w:r w:rsidRPr="009B6024">
        <w:rPr>
          <w:rFonts w:ascii="Comic Sans MS" w:hAnsi="Comic Sans MS"/>
          <w:b/>
          <w:szCs w:val="28"/>
        </w:rPr>
        <w:t xml:space="preserve"> </w:t>
      </w:r>
      <w:r w:rsidR="00810EC0" w:rsidRPr="009B6024">
        <w:rPr>
          <w:rFonts w:ascii="Comic Sans MS" w:hAnsi="Comic Sans MS"/>
          <w:b/>
          <w:szCs w:val="28"/>
        </w:rPr>
        <w:t xml:space="preserve"> </w:t>
      </w:r>
    </w:p>
    <w:p w:rsidR="00D52B56" w:rsidRPr="009B6024" w:rsidRDefault="008310A7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Present: </w:t>
      </w:r>
      <w:r w:rsidR="00D52B56" w:rsidRPr="009B6024">
        <w:rPr>
          <w:rFonts w:ascii="Comic Sans MS" w:hAnsi="Comic Sans MS"/>
          <w:sz w:val="20"/>
          <w:szCs w:val="24"/>
        </w:rPr>
        <w:t xml:space="preserve">Miss Rahman, </w:t>
      </w:r>
      <w:r w:rsidR="003E7856">
        <w:rPr>
          <w:rFonts w:ascii="Comic Sans MS" w:hAnsi="Comic Sans MS"/>
          <w:sz w:val="20"/>
          <w:szCs w:val="24"/>
        </w:rPr>
        <w:t xml:space="preserve">Nina, Victoria, </w:t>
      </w:r>
      <w:r w:rsidR="001B61C2">
        <w:rPr>
          <w:rFonts w:ascii="Comic Sans MS" w:hAnsi="Comic Sans MS"/>
          <w:sz w:val="20"/>
          <w:szCs w:val="24"/>
        </w:rPr>
        <w:t xml:space="preserve">Julia, </w:t>
      </w:r>
      <w:proofErr w:type="spellStart"/>
      <w:r w:rsidR="001B61C2">
        <w:rPr>
          <w:rFonts w:ascii="Comic Sans MS" w:hAnsi="Comic Sans MS"/>
          <w:sz w:val="20"/>
          <w:szCs w:val="24"/>
        </w:rPr>
        <w:t>Rohaan</w:t>
      </w:r>
      <w:proofErr w:type="spellEnd"/>
      <w:r w:rsidR="001B61C2">
        <w:rPr>
          <w:rFonts w:ascii="Comic Sans MS" w:hAnsi="Comic Sans MS"/>
          <w:sz w:val="20"/>
          <w:szCs w:val="24"/>
        </w:rPr>
        <w:t>, J</w:t>
      </w:r>
      <w:r w:rsidR="003E7856">
        <w:rPr>
          <w:rFonts w:ascii="Comic Sans MS" w:hAnsi="Comic Sans MS"/>
          <w:sz w:val="20"/>
          <w:szCs w:val="24"/>
        </w:rPr>
        <w:t xml:space="preserve">awad and </w:t>
      </w:r>
      <w:proofErr w:type="spellStart"/>
      <w:r w:rsidR="003E7856">
        <w:rPr>
          <w:rFonts w:ascii="Comic Sans MS" w:hAnsi="Comic Sans MS"/>
          <w:sz w:val="20"/>
          <w:szCs w:val="24"/>
        </w:rPr>
        <w:t>Tosin</w:t>
      </w:r>
      <w:proofErr w:type="spellEnd"/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</w:p>
    <w:p w:rsidR="000E2A71" w:rsidRPr="009B6024" w:rsidRDefault="000E2A71" w:rsidP="00D52B56">
      <w:pPr>
        <w:pStyle w:val="NoSpacing"/>
        <w:rPr>
          <w:rFonts w:ascii="Comic Sans MS" w:hAnsi="Comic Sans MS"/>
          <w:sz w:val="20"/>
          <w:szCs w:val="24"/>
        </w:rPr>
      </w:pPr>
      <w:r w:rsidRPr="009B6024">
        <w:rPr>
          <w:rFonts w:ascii="Comic Sans MS" w:hAnsi="Comic Sans MS"/>
          <w:b/>
          <w:sz w:val="20"/>
          <w:szCs w:val="24"/>
        </w:rPr>
        <w:t xml:space="preserve">Absent: </w:t>
      </w:r>
      <w:proofErr w:type="spellStart"/>
      <w:r w:rsidR="000305E6">
        <w:rPr>
          <w:rFonts w:ascii="Comic Sans MS" w:hAnsi="Comic Sans MS"/>
          <w:sz w:val="20"/>
          <w:szCs w:val="24"/>
        </w:rPr>
        <w:t>Matilde</w:t>
      </w:r>
      <w:proofErr w:type="spellEnd"/>
      <w:r w:rsidR="000305E6">
        <w:rPr>
          <w:rFonts w:ascii="Comic Sans MS" w:hAnsi="Comic Sans MS"/>
          <w:sz w:val="20"/>
          <w:szCs w:val="24"/>
        </w:rPr>
        <w:t xml:space="preserve"> (prefect meeting), Samir </w:t>
      </w:r>
    </w:p>
    <w:p w:rsidR="00AD5758" w:rsidRPr="009B6024" w:rsidRDefault="00AD5758" w:rsidP="00AD5758">
      <w:pPr>
        <w:pStyle w:val="NoSpacing"/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8310A7" w:rsidRPr="009B6024" w:rsidTr="000E2A71">
        <w:tc>
          <w:tcPr>
            <w:tcW w:w="6629" w:type="dxa"/>
          </w:tcPr>
          <w:p w:rsidR="000E2A71" w:rsidRPr="009B6024" w:rsidRDefault="008310A7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MINUTES</w:t>
            </w:r>
            <w:r w:rsidR="000E2A71" w:rsidRPr="009B6024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  <w:p w:rsidR="008310A7" w:rsidRPr="009B6024" w:rsidRDefault="008310A7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10A7" w:rsidRPr="009B6024" w:rsidRDefault="008310A7" w:rsidP="008310A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ACTION</w:t>
            </w:r>
          </w:p>
          <w:p w:rsidR="001C174A" w:rsidRPr="009B6024" w:rsidRDefault="001C174A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3C7CC8" w:rsidRPr="009B6024" w:rsidTr="000E2A71">
        <w:tc>
          <w:tcPr>
            <w:tcW w:w="6629" w:type="dxa"/>
          </w:tcPr>
          <w:p w:rsidR="003C7CC8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  <w:r>
              <w:rPr>
                <w:rFonts w:ascii="Comic Sans MS" w:hAnsi="Comic Sans MS"/>
                <w:b/>
                <w:sz w:val="20"/>
                <w:szCs w:val="24"/>
              </w:rPr>
              <w:t xml:space="preserve"> from last meeting</w:t>
            </w:r>
          </w:p>
          <w:p w:rsidR="003C7CC8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3C7CC8" w:rsidRPr="009B6024" w:rsidRDefault="000305E6" w:rsidP="003C7CC8">
            <w:pPr>
              <w:pStyle w:val="ListParagraph"/>
              <w:numPr>
                <w:ilvl w:val="0"/>
                <w:numId w:val="41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Cyberbullying posters – Well done to Jawad for meeting deadline</w:t>
            </w:r>
          </w:p>
          <w:p w:rsidR="003C7CC8" w:rsidRPr="009B6024" w:rsidRDefault="003C7CC8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7D556A" w:rsidRPr="007D556A" w:rsidRDefault="000305E6" w:rsidP="007D556A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Digital leaders to bring in poster by end of this week so can show in assembly next week.</w:t>
            </w:r>
          </w:p>
          <w:p w:rsidR="003C7CC8" w:rsidRPr="009B6024" w:rsidRDefault="003C7CC8" w:rsidP="007D556A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</w:tc>
      </w:tr>
      <w:tr w:rsidR="003E7856" w:rsidRPr="009B6024" w:rsidTr="000E2A71">
        <w:tc>
          <w:tcPr>
            <w:tcW w:w="6629" w:type="dxa"/>
          </w:tcPr>
          <w:p w:rsidR="003E7856" w:rsidRPr="009B6024" w:rsidRDefault="000305E6" w:rsidP="003E78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Digital leaders supporting EY</w:t>
            </w:r>
          </w:p>
          <w:p w:rsidR="003E7856" w:rsidRPr="009B6024" w:rsidRDefault="003E7856" w:rsidP="003E78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780957" w:rsidRPr="000305E6" w:rsidRDefault="000305E6" w:rsidP="003E7856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A successful start and digital leaders enjoying responsibility</w:t>
            </w:r>
          </w:p>
          <w:p w:rsidR="000305E6" w:rsidRPr="000305E6" w:rsidRDefault="000305E6" w:rsidP="000305E6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MT suggested that digital leaders take timer in so fair time given to groups</w:t>
            </w:r>
          </w:p>
          <w:p w:rsidR="000305E6" w:rsidRPr="000305E6" w:rsidRDefault="000305E6" w:rsidP="000305E6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proofErr w:type="gramStart"/>
            <w:r>
              <w:rPr>
                <w:rFonts w:ascii="Comic Sans MS" w:hAnsi="Comic Sans MS"/>
                <w:sz w:val="20"/>
                <w:szCs w:val="24"/>
              </w:rPr>
              <w:t>Are</w:t>
            </w:r>
            <w:proofErr w:type="gramEnd"/>
            <w:r>
              <w:rPr>
                <w:rFonts w:ascii="Comic Sans MS" w:hAnsi="Comic Sans MS"/>
                <w:sz w:val="20"/>
                <w:szCs w:val="24"/>
              </w:rPr>
              <w:t xml:space="preserve"> there any spare mouse available for digital literacy skills?</w:t>
            </w:r>
          </w:p>
          <w:p w:rsidR="003E7856" w:rsidRPr="003E7856" w:rsidRDefault="003E7856" w:rsidP="003E7856">
            <w:pPr>
              <w:pStyle w:val="ListParagraph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0305E6" w:rsidRDefault="000305E6" w:rsidP="000305E6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MR to leave timers for digital leaders to take to sessions</w:t>
            </w:r>
          </w:p>
          <w:p w:rsidR="000305E6" w:rsidRDefault="000305E6" w:rsidP="000305E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3E7856" w:rsidRPr="009B6024" w:rsidRDefault="000305E6" w:rsidP="000305E6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MR to check ICT cupboards to see if there are any spare mouse </w:t>
            </w:r>
          </w:p>
        </w:tc>
      </w:tr>
      <w:tr w:rsidR="00C961A9" w:rsidRPr="009B6024" w:rsidTr="000E2A71">
        <w:tc>
          <w:tcPr>
            <w:tcW w:w="6629" w:type="dxa"/>
          </w:tcPr>
          <w:p w:rsidR="000E2A71" w:rsidRPr="009B6024" w:rsidRDefault="000305E6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 xml:space="preserve">Cyberbullying assembly </w:t>
            </w:r>
          </w:p>
          <w:p w:rsidR="000E2A71" w:rsidRPr="009B6024" w:rsidRDefault="000E2A71" w:rsidP="00D52B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0305E6" w:rsidRPr="000305E6" w:rsidRDefault="000305E6" w:rsidP="000305E6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Next Wednesday for KS1 and KS2</w:t>
            </w:r>
          </w:p>
          <w:p w:rsidR="009E2B37" w:rsidRPr="009B6024" w:rsidRDefault="009E2B37" w:rsidP="009E2B37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9E2B37" w:rsidRPr="009B6024" w:rsidRDefault="000305E6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MR photocopy scripts next week </w:t>
            </w:r>
            <w:proofErr w:type="spellStart"/>
            <w:r>
              <w:rPr>
                <w:rFonts w:ascii="Comic Sans MS" w:hAnsi="Comic Sans MS"/>
                <w:sz w:val="20"/>
                <w:szCs w:val="24"/>
              </w:rPr>
              <w:t>incase</w:t>
            </w:r>
            <w:proofErr w:type="spellEnd"/>
            <w:r>
              <w:rPr>
                <w:rFonts w:ascii="Comic Sans MS" w:hAnsi="Comic Sans MS"/>
                <w:sz w:val="20"/>
                <w:szCs w:val="24"/>
              </w:rPr>
              <w:t xml:space="preserve"> any lost </w:t>
            </w:r>
          </w:p>
        </w:tc>
      </w:tr>
      <w:tr w:rsidR="003C7CC8" w:rsidRPr="009B6024" w:rsidTr="000E2A71">
        <w:tc>
          <w:tcPr>
            <w:tcW w:w="6629" w:type="dxa"/>
          </w:tcPr>
          <w:p w:rsidR="003C7CC8" w:rsidRDefault="003C7CC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Next month’s web edition</w:t>
            </w:r>
          </w:p>
          <w:p w:rsidR="003C7CC8" w:rsidRDefault="003C7CC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3C7CC8" w:rsidRPr="009B6024" w:rsidRDefault="003C7CC8" w:rsidP="003C7CC8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Julia – will be uploading photos for cyberbullying</w:t>
            </w:r>
            <w:r w:rsidR="000305E6">
              <w:rPr>
                <w:rFonts w:ascii="Comic Sans MS" w:hAnsi="Comic Sans MS"/>
                <w:sz w:val="20"/>
                <w:szCs w:val="24"/>
              </w:rPr>
              <w:t xml:space="preserve"> – take photos in the assembly next week</w:t>
            </w:r>
          </w:p>
          <w:p w:rsidR="003C7CC8" w:rsidRDefault="003C7CC8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7D556A" w:rsidRDefault="000305E6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MR to meet Julia next week to upload before Friday</w:t>
            </w:r>
          </w:p>
        </w:tc>
      </w:tr>
      <w:tr w:rsidR="00FC6AC7" w:rsidRPr="009B6024" w:rsidTr="000E2A71">
        <w:tc>
          <w:tcPr>
            <w:tcW w:w="6629" w:type="dxa"/>
          </w:tcPr>
          <w:p w:rsidR="009E2B37" w:rsidRPr="009B6024" w:rsidRDefault="009E2B37" w:rsidP="009E2B3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</w:p>
          <w:p w:rsidR="001A7FEE" w:rsidRDefault="001A7FEE" w:rsidP="000305E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0305E6" w:rsidRPr="000305E6" w:rsidRDefault="000305E6" w:rsidP="000305E6">
            <w:pPr>
              <w:rPr>
                <w:rFonts w:ascii="Comic Sans MS" w:hAnsi="Comic Sans MS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4053" w:type="dxa"/>
          </w:tcPr>
          <w:p w:rsidR="007D556A" w:rsidRPr="009B6024" w:rsidRDefault="007D556A" w:rsidP="000305E6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</w:tbl>
    <w:p w:rsidR="008310A7" w:rsidRPr="009B6024" w:rsidRDefault="008310A7" w:rsidP="008310A7">
      <w:pPr>
        <w:rPr>
          <w:rFonts w:ascii="Comic Sans MS" w:hAnsi="Comic Sans MS"/>
          <w:sz w:val="20"/>
          <w:szCs w:val="24"/>
        </w:rPr>
      </w:pPr>
    </w:p>
    <w:sectPr w:rsidR="008310A7" w:rsidRPr="009B6024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B13A5"/>
    <w:multiLevelType w:val="hybridMultilevel"/>
    <w:tmpl w:val="9E441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04F60"/>
    <w:multiLevelType w:val="hybridMultilevel"/>
    <w:tmpl w:val="50D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2"/>
  </w:num>
  <w:num w:numId="4">
    <w:abstractNumId w:val="38"/>
  </w:num>
  <w:num w:numId="5">
    <w:abstractNumId w:val="40"/>
  </w:num>
  <w:num w:numId="6">
    <w:abstractNumId w:val="0"/>
  </w:num>
  <w:num w:numId="7">
    <w:abstractNumId w:val="26"/>
  </w:num>
  <w:num w:numId="8">
    <w:abstractNumId w:val="14"/>
  </w:num>
  <w:num w:numId="9">
    <w:abstractNumId w:val="1"/>
  </w:num>
  <w:num w:numId="10">
    <w:abstractNumId w:val="33"/>
  </w:num>
  <w:num w:numId="11">
    <w:abstractNumId w:val="28"/>
  </w:num>
  <w:num w:numId="12">
    <w:abstractNumId w:val="9"/>
  </w:num>
  <w:num w:numId="13">
    <w:abstractNumId w:val="31"/>
  </w:num>
  <w:num w:numId="14">
    <w:abstractNumId w:val="39"/>
  </w:num>
  <w:num w:numId="15">
    <w:abstractNumId w:val="10"/>
  </w:num>
  <w:num w:numId="16">
    <w:abstractNumId w:val="17"/>
  </w:num>
  <w:num w:numId="17">
    <w:abstractNumId w:val="7"/>
  </w:num>
  <w:num w:numId="18">
    <w:abstractNumId w:val="15"/>
  </w:num>
  <w:num w:numId="19">
    <w:abstractNumId w:val="41"/>
  </w:num>
  <w:num w:numId="20">
    <w:abstractNumId w:val="36"/>
  </w:num>
  <w:num w:numId="21">
    <w:abstractNumId w:val="30"/>
  </w:num>
  <w:num w:numId="22">
    <w:abstractNumId w:val="3"/>
  </w:num>
  <w:num w:numId="23">
    <w:abstractNumId w:val="6"/>
  </w:num>
  <w:num w:numId="24">
    <w:abstractNumId w:val="32"/>
  </w:num>
  <w:num w:numId="25">
    <w:abstractNumId w:val="11"/>
  </w:num>
  <w:num w:numId="26">
    <w:abstractNumId w:val="35"/>
  </w:num>
  <w:num w:numId="27">
    <w:abstractNumId w:val="24"/>
  </w:num>
  <w:num w:numId="28">
    <w:abstractNumId w:val="8"/>
  </w:num>
  <w:num w:numId="29">
    <w:abstractNumId w:val="22"/>
  </w:num>
  <w:num w:numId="30">
    <w:abstractNumId w:val="23"/>
  </w:num>
  <w:num w:numId="31">
    <w:abstractNumId w:val="13"/>
  </w:num>
  <w:num w:numId="32">
    <w:abstractNumId w:val="19"/>
  </w:num>
  <w:num w:numId="33">
    <w:abstractNumId w:val="2"/>
  </w:num>
  <w:num w:numId="34">
    <w:abstractNumId w:val="29"/>
  </w:num>
  <w:num w:numId="35">
    <w:abstractNumId w:val="25"/>
  </w:num>
  <w:num w:numId="36">
    <w:abstractNumId w:val="27"/>
  </w:num>
  <w:num w:numId="37">
    <w:abstractNumId w:val="4"/>
  </w:num>
  <w:num w:numId="38">
    <w:abstractNumId w:val="16"/>
  </w:num>
  <w:num w:numId="39">
    <w:abstractNumId w:val="34"/>
  </w:num>
  <w:num w:numId="40">
    <w:abstractNumId w:val="20"/>
  </w:num>
  <w:num w:numId="41">
    <w:abstractNumId w:val="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10A7"/>
    <w:rsid w:val="00003AF1"/>
    <w:rsid w:val="00026C82"/>
    <w:rsid w:val="000305E6"/>
    <w:rsid w:val="00053154"/>
    <w:rsid w:val="00056C6C"/>
    <w:rsid w:val="0006048F"/>
    <w:rsid w:val="00072E98"/>
    <w:rsid w:val="000E1655"/>
    <w:rsid w:val="000E2A71"/>
    <w:rsid w:val="0012629F"/>
    <w:rsid w:val="00127CA9"/>
    <w:rsid w:val="00161CE1"/>
    <w:rsid w:val="001679AF"/>
    <w:rsid w:val="00167F3D"/>
    <w:rsid w:val="00171911"/>
    <w:rsid w:val="001938B1"/>
    <w:rsid w:val="001A7FEE"/>
    <w:rsid w:val="001B3316"/>
    <w:rsid w:val="001B61C2"/>
    <w:rsid w:val="001C0D0C"/>
    <w:rsid w:val="001C174A"/>
    <w:rsid w:val="001C3CDA"/>
    <w:rsid w:val="0021088C"/>
    <w:rsid w:val="002519BA"/>
    <w:rsid w:val="00296E40"/>
    <w:rsid w:val="002E21D3"/>
    <w:rsid w:val="003118B6"/>
    <w:rsid w:val="00337F54"/>
    <w:rsid w:val="0035115F"/>
    <w:rsid w:val="003A2012"/>
    <w:rsid w:val="003B5B0E"/>
    <w:rsid w:val="003C357D"/>
    <w:rsid w:val="003C7CC8"/>
    <w:rsid w:val="003D0051"/>
    <w:rsid w:val="003E7856"/>
    <w:rsid w:val="00473B7E"/>
    <w:rsid w:val="00473E5E"/>
    <w:rsid w:val="00485111"/>
    <w:rsid w:val="004A56AD"/>
    <w:rsid w:val="00513E0A"/>
    <w:rsid w:val="0053421C"/>
    <w:rsid w:val="00590202"/>
    <w:rsid w:val="0064527A"/>
    <w:rsid w:val="006836E0"/>
    <w:rsid w:val="006A32CD"/>
    <w:rsid w:val="006A4C11"/>
    <w:rsid w:val="006B6B60"/>
    <w:rsid w:val="006E4B16"/>
    <w:rsid w:val="00725A3A"/>
    <w:rsid w:val="00756E96"/>
    <w:rsid w:val="00772199"/>
    <w:rsid w:val="00780957"/>
    <w:rsid w:val="007A0D15"/>
    <w:rsid w:val="007B3B36"/>
    <w:rsid w:val="007B6182"/>
    <w:rsid w:val="007D556A"/>
    <w:rsid w:val="008022F6"/>
    <w:rsid w:val="00810EC0"/>
    <w:rsid w:val="008310A7"/>
    <w:rsid w:val="008351BD"/>
    <w:rsid w:val="00856210"/>
    <w:rsid w:val="008921EA"/>
    <w:rsid w:val="008B0074"/>
    <w:rsid w:val="008B077E"/>
    <w:rsid w:val="008B5DCC"/>
    <w:rsid w:val="008F0C8B"/>
    <w:rsid w:val="00946C9D"/>
    <w:rsid w:val="00953BA1"/>
    <w:rsid w:val="00954E10"/>
    <w:rsid w:val="00972572"/>
    <w:rsid w:val="00992AD4"/>
    <w:rsid w:val="009B107B"/>
    <w:rsid w:val="009B6024"/>
    <w:rsid w:val="009D0B44"/>
    <w:rsid w:val="009D20BA"/>
    <w:rsid w:val="009E2B37"/>
    <w:rsid w:val="00A017D4"/>
    <w:rsid w:val="00A06D48"/>
    <w:rsid w:val="00A7779F"/>
    <w:rsid w:val="00A9295F"/>
    <w:rsid w:val="00AB1717"/>
    <w:rsid w:val="00AC2420"/>
    <w:rsid w:val="00AD5758"/>
    <w:rsid w:val="00B03233"/>
    <w:rsid w:val="00B32BB9"/>
    <w:rsid w:val="00B4066D"/>
    <w:rsid w:val="00BD08B2"/>
    <w:rsid w:val="00C10192"/>
    <w:rsid w:val="00C22CDF"/>
    <w:rsid w:val="00C240D8"/>
    <w:rsid w:val="00C866C6"/>
    <w:rsid w:val="00C961A9"/>
    <w:rsid w:val="00CD6905"/>
    <w:rsid w:val="00CD76A4"/>
    <w:rsid w:val="00CF0F66"/>
    <w:rsid w:val="00CF3235"/>
    <w:rsid w:val="00D362B7"/>
    <w:rsid w:val="00D52B56"/>
    <w:rsid w:val="00D7159B"/>
    <w:rsid w:val="00DA08A1"/>
    <w:rsid w:val="00DF59B7"/>
    <w:rsid w:val="00E1570D"/>
    <w:rsid w:val="00E41B74"/>
    <w:rsid w:val="00E95286"/>
    <w:rsid w:val="00FC6AC7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9C8A"/>
  <w15:docId w15:val="{7249248A-E9AC-4F1F-97F6-CFDF6EEC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80445605</Template>
  <TotalTime>303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Monwara Rahman</cp:lastModifiedBy>
  <cp:revision>36</cp:revision>
  <cp:lastPrinted>2016-01-27T15:53:00Z</cp:lastPrinted>
  <dcterms:created xsi:type="dcterms:W3CDTF">2016-01-11T14:38:00Z</dcterms:created>
  <dcterms:modified xsi:type="dcterms:W3CDTF">2017-11-08T15:57:00Z</dcterms:modified>
</cp:coreProperties>
</file>